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bookmarkStart w:id="0" w:name="_GoBack"/>
      <w:bookmarkEnd w:id="0"/>
      <w:r>
        <w:rPr>
          <w:rFonts w:ascii="微软雅黑" w:cs="宋体"/>
          <w:color w:val="222222"/>
          <w:sz w:val="24"/>
          <w:szCs w:val="24"/>
        </w:rPr>
        <w:pict>
          <v:shape id="_x0000_i1025" o:spt="75" alt="部编人教版小学二年级语文上册第四单元测试卷 附答案 给孩子练练" type="#_x0000_t75" style="height:711pt;width:556.5pt;" filled="f" o:preferrelative="t" stroked="f" coordsize="21600,21600">
            <v:path/>
            <v:fill on="f" focussize="0,0"/>
            <v:stroke on="f" joinstyle="miter"/>
            <v:imagedata r:id="rId4" cropbottom="5866f" gain="163840f" blacklevel="-13762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26" o:spt="75" alt="部编人教版小学二年级语文上册第四单元测试卷 附答案 给孩子练练" type="#_x0000_t75" style="height:722.25pt;width:537.75pt;" filled="f" o:preferrelative="t" stroked="f" coordsize="21600,21600">
            <v:path/>
            <v:fill on="f" focussize="0,0"/>
            <v:stroke on="f" joinstyle="miter"/>
            <v:imagedata r:id="rId5" cropbottom="3838f" gain="192753f" blacklevel="-15728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27" o:spt="75" alt="部编人教版小学二年级语文上册第四单元测试卷 附答案 给孩子练练" type="#_x0000_t75" style="height:728.25pt;width:547.5pt;" filled="f" o:preferrelative="t" stroked="f" coordsize="21600,21600">
            <v:path/>
            <v:fill on="f" focussize="0,0"/>
            <v:stroke on="f" joinstyle="miter"/>
            <v:imagedata r:id="rId6" cropbottom="3838f" gain="409600f" blacklevel="-19660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28" o:spt="75" alt="部编人教版小学二年级语文上册第四单元测试卷 附答案 给孩子练练" type="#_x0000_t75" style="height:693pt;width:528pt;" filled="f" o:preferrelative="t" stroked="f" coordsize="21600,21600">
            <v:path/>
            <v:fill on="f" focussize="0,0"/>
            <v:stroke on="f" joinstyle="miter"/>
            <v:imagedata r:id="rId7" cropbottom="4707f" gain="192753f" blacklevel="-15728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29" o:spt="75" alt="部编人教版小学二年级语文上册第四单元测试卷 附答案 给孩子练练" type="#_x0000_t75" style="height:689.25pt;width:532.5pt;" filled="f" o:preferrelative="t" stroked="f" coordsize="21600,21600">
            <v:path/>
            <v:fill on="f" focussize="0,0"/>
            <v:stroke on="f" joinstyle="miter"/>
            <v:imagedata r:id="rId8" cropbottom="5576f" gain="297891f" blacklevel="-19660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after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30" o:spt="75" alt="部编人教版小学二年级语文上册第四单元测试卷 附答案 给孩子练练" type="#_x0000_t75" style="height:618pt;width:532.5pt;" filled="f" o:preferrelative="t" stroked="f" coordsize="21600,21600">
            <v:path/>
            <v:fill on="f" focussize="0,0"/>
            <v:stroke on="f" joinstyle="miter"/>
            <v:imagedata r:id="rId9" croptop="5446f" cropbottom="6276f" gain="234057f" blacklevel="-17694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adjustRightInd/>
        <w:snapToGrid/>
        <w:spacing w:before="240" w:line="420" w:lineRule="atLeast"/>
        <w:rPr>
          <w:rFonts w:ascii="微软雅黑" w:cs="宋体"/>
          <w:color w:val="222222"/>
          <w:sz w:val="24"/>
          <w:szCs w:val="24"/>
        </w:rPr>
      </w:pPr>
      <w:r>
        <w:rPr>
          <w:rFonts w:ascii="微软雅黑" w:cs="宋体"/>
          <w:color w:val="222222"/>
          <w:sz w:val="24"/>
          <w:szCs w:val="24"/>
        </w:rPr>
        <w:pict>
          <v:shape id="_x0000_i1031" o:spt="75" alt="部编人教版小学二年级语文上册第四单元测试卷 附答案 给孩子练练" type="#_x0000_t75" style="height:142.5pt;width:528pt;" filled="f" o:preferrelative="t" stroked="f" coordsize="21600,21600">
            <v:path/>
            <v:fill on="f" focussize="0,0"/>
            <v:stroke on="f" joinstyle="miter"/>
            <v:imagedata r:id="rId10" croptop="5479f" cropbottom="47287f" gain="163840f" blacklevel="-13762f" o:title=""/>
            <o:lock v:ext="edit" aspectratio="t"/>
            <w10:wrap type="none"/>
            <w10:anchorlock/>
          </v:shape>
        </w:pict>
      </w:r>
    </w:p>
    <w:sectPr>
      <w:pgSz w:w="11906" w:h="16838"/>
      <w:pgMar w:top="1701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171947"/>
    <w:rsid w:val="001C7731"/>
    <w:rsid w:val="001D41CC"/>
    <w:rsid w:val="00323B43"/>
    <w:rsid w:val="003C4350"/>
    <w:rsid w:val="003D37D8"/>
    <w:rsid w:val="003F58A3"/>
    <w:rsid w:val="00426133"/>
    <w:rsid w:val="004358AB"/>
    <w:rsid w:val="0056624E"/>
    <w:rsid w:val="005701D8"/>
    <w:rsid w:val="008B7726"/>
    <w:rsid w:val="009329D8"/>
    <w:rsid w:val="00B0442F"/>
    <w:rsid w:val="00B627F2"/>
    <w:rsid w:val="00C930DD"/>
    <w:rsid w:val="00D31D50"/>
    <w:rsid w:val="1366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Heading 1 Char"/>
    <w:basedOn w:val="5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uiPriority w:val="99"/>
    <w:rPr>
      <w:rFonts w:cs="Times New Roman"/>
    </w:rPr>
  </w:style>
  <w:style w:type="character" w:customStyle="1" w:styleId="9">
    <w:name w:val="Balloon Text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2017-11-09T02:06:00Z</cp:lastPrinted>
  <dcterms:modified xsi:type="dcterms:W3CDTF">2018-08-12T07:27:32Z</dcterms:modified>
  <dc:title>多品小学教育网www.duopin.cn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