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9"/>
        <w:gridCol w:w="344"/>
        <w:gridCol w:w="344"/>
        <w:gridCol w:w="344"/>
        <w:gridCol w:w="344"/>
        <w:gridCol w:w="344"/>
        <w:gridCol w:w="344"/>
        <w:gridCol w:w="344"/>
        <w:gridCol w:w="329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第一课 小蝌蚪找妈妈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liǎnɡ biān  ）（ liǎnɡ tiān ）  （ jiù yè ）     （ jiù shì ）    （ nǎ lǐ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nǎ ɡè ）     （ dù zi ）     （ tiào ɡāo ）   （ nǚ hái ）     （ tiào yuǎn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kuān dà ）   （ kuān dà ）  （ kuān ɡuǎnɡ ） （ shān dǐnɡ ）   （ tóu dǐnɡ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dù pí）      （ɡuǒ pí ）    （pí máo ）      （ hái zi 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袋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哇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捕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淹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冲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龟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顶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披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鼓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姨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宽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屋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第二课  我是什么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biàn huà ） （ ɡǎi biàn ）   （ jí diǎn ）    （ nán jí ）    （ kǎ piàn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bànɡ wǎn ） （ yī bànɡ  ）   （ hǎi yánɡ ）   （ hǎi biān ）  （ ɡènɡ jiā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hǎi yánɡ ）（ wānɡ yánɡ ）   （ zuò yè ）     （ zuò wén ）    （ sònɡ ɡěi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mínɡ piàn ）  （ ɡènɡ hǎo ）   （ jiāo ɡěi ）    （ pí dài ）    （ dài tóu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2" w:type="dxa"/>
            <w:gridSpan w:val="3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滴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溪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洋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坏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淹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没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第三课 植物妈妈有办法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（shǒu jiǎo ） （ shān jiǎo ）  （ wá   wɑ ）     （ nǚ wá ）     （ tā men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bàn fǎ ）    （ shū fǎ ）    （ rú   ɡuǒ ）   （ rú   hé）     （ qí tā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tā   men ）    （ tā jiā ）     （ máo jīn ）   （ máo  bǐ ）   （ zhī dào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zhī shi）    （ rèn shí ）     (shí  zì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为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旅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备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纷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刺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底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炸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识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粗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鞋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裤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图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壶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帐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篷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离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察 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针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第二单元  1  场景歌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ɡōnɡ yuán ）（ yuán dīnɡ ）  （ máo kǒnɡ ）   （ miàn kǒnɡ ）  （ dà qiáo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rén qún ）  （ yánɡ qún ）   （ duì wǔ  ）    （ jūn duì ）     （ ɡuó qí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tónɡ qián ）（ tónɡ hào )     （ jì  hào ）     (yī lǐnɡ ）   （lǐnɡ xiān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hónɡ qí ）  （ tiān qiáo ）  （ máo jīn )     （ lǐnɡ jīn ）    (wèn hào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军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舰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帆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对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铜  号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翠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树之歌   3 拍手歌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yánɡ shù   （ yánɡ táo ）  （ zhuànɡ dà ） （ qiánɡ zhuànɡ ）  （ wú tónɡ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fēnɡ yè ）  （ fēnɡ shù ）  （ sōnɡ shù ）    （ sōnɡ ɡuǒ ）   （ bǎi shù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mián huā ） （ mián bù ）    （ shān shù ）  （ shuǐ shān ）   （ biàn huà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pào tónɡ ） （ sōnɡ bǎi ）    （ lǜ huà ）    （ cǎo cónɡ ）   （ xiónɡ māo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ɡuì huā ）  （ ɡuì lín ）    （ chànɡ ɡē ）    （ ɡuó ɡē ）    （ cónɡ lín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 shēn yè ） （ shēn chù ）   （ zhù chù ）   （ chánɡ chù ）   （ ɡǒu xiónɡ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liù yuè ）  （ liù tiān ）   （ huā māo ）    （ xiǎo māo ）   （ jiǔ nián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pénɡ yǒu ） （ qīn pénɡ ）   （ yǒu  hǎo ）   （ yǒu ài ）     （ jiǔ yuè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桐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松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耐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守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疆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银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桦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杉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鹰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雀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雄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桂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翔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丛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猛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灵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休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 田家四季歌  语文园地二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jì jié ）   （ sì   jì ）    （ chuī fēnɡ ）  （ chuī niú ）   （ féi ròu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nónɡ mín ） （ nónɡ cūn ）   （ jí mánɡ ）   （ lián mánɡ ）   （ ɡuī lái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féi niú ）  （ huí ɡuī ）     （ ɡuò nián ）  （ xīn nián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xīn kǔ ）   （ xīn láo ）    （ kǔ  shuǐ）     （ chī kǔ ）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季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蝴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蝶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苗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桑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归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粒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谷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了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葡  萄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紫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戴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场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狐  狸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笨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酸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辛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苦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第三单元  4 曹冲称象 5玲玲的画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zhù zi ）    （ shí zhù ）    （ hǎi dǐ ）    （ dǐ xià ）    （ biāo ɡān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tái chènɡ ）（ ɡǎn chènɡ ）  （ zuò  fàn ）   （ zuò shì ）    （ suì yuè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lán ɡān ）  （ suì shù ）     （ rán hòu ）  （píng  lùn  ）   （ hǎi bào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chē zhàn ）  （ zhàn lì ）  （ chuán zhǎnɡ ） （ mù chuán ）    （ bù rán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（ hòu chē ）  （ shí hou ） </w:t>
            </w:r>
            <w:r>
              <w:rPr>
                <w:rStyle w:val="5"/>
                <w:lang w:val="en-US" w:eastAsia="zh-CN" w:bidi="ar"/>
              </w:rPr>
              <w:t xml:space="preserve">    （ fú   dù ）   （ héng  fú ）  （ píng  jiǎng）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（jiǎng  pǐn）（ jiǎng  jīn ）  </w:t>
            </w:r>
            <w:r>
              <w:rPr>
                <w:rStyle w:val="4"/>
                <w:lang w:val="en-US" w:eastAsia="zh-CN" w:bidi="ar"/>
              </w:rPr>
              <w:t xml:space="preserve">（ huà jiā ）    （ shū huà ） </w:t>
            </w:r>
            <w:r>
              <w:rPr>
                <w:rStyle w:val="5"/>
                <w:lang w:val="en-US" w:eastAsia="zh-CN" w:bidi="ar"/>
              </w:rPr>
              <w:t xml:space="preserve">   （ bào  gào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（lìng  wài） （ lìng  lèi ）    </w:t>
            </w:r>
            <w:r>
              <w:rPr>
                <w:rStyle w:val="4"/>
                <w:lang w:val="en-US" w:eastAsia="zh-CN" w:bidi="ar"/>
              </w:rPr>
              <w:t xml:space="preserve">（ jí  shí）     （ jí zǎo） </w:t>
            </w:r>
            <w:r>
              <w:rPr>
                <w:rStyle w:val="5"/>
                <w:lang w:val="en-US" w:eastAsia="zh-CN" w:bidi="ar"/>
              </w:rPr>
              <w:t xml:space="preserve">    （ ná  zhe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（bìng  qiě）   （hé  bìng   ） </w:t>
            </w:r>
            <w:r>
              <w:rPr>
                <w:rStyle w:val="4"/>
                <w:lang w:val="en-US" w:eastAsia="zh-CN" w:bidi="ar"/>
              </w:rPr>
              <w:t xml:space="preserve">（ bìng  liè）   （ ná  zǒu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玲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幅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 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催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议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论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称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根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柱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  秤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懒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糟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并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线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  一封信  7  妈妈睡了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xìn  fēng）  （fēng  lù）     （ xiě xìn ）   （ xiānɡ xìn ）  （ jīn tiān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xiě zì ）    （ xiě zuò ）   （ yuán xínɡ ） （ yuán zhuō ）   （ zhū bǎo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máo bǐ ）   （ qiān bǐ ）    （ tái dēnɡ ）   （ dēnɡ ɡuānɡ ）（ diàn huà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jīn nián ） （ shuǐ zhū ）   （ diàn dēnɡ ）  （ hǎo shì ）    （ chén sī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hǒnɡ rén ）（ hǒnɡ piàn ）   （ xiān hòu ）  （ xiān shēnɡ ）  （ shì qínɡ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ɡuān bì ）  （ bì   yǎn ）   （ liǎn sè ）    （ xǐ liǎn ）    （ chén zhònɡ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tóu fɑ ）   （ fā xiàn ）   （ chuānɡ tái ） （ chuānɡ hu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封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削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刮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灯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修 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冷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肩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团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期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哄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鲜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紧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等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弹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汗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粘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吸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捏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荡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钢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琴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第四单元  8 古诗二首  9  黄山奇石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lóu fánɡ ） （ ɡāo lóu ）     （ yī cì ）      （ yī kào ）    （ jìn kuài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ɡāo cénɡ ）  （ cénɡ cì ）   （ zhào xiànɡ ）（ zhào mínɡ ）   （ huǒ lú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jìn lì ）   （ lú    zi ）   （ bīnɡ chuān ） （ yǒu xiē ）    （ měi ɡè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mào yān ）  （ nónɡ yān ）   （ ɡuà miàn ）   （ ɡuà hào ）   （ shān chuān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nán fānɡ ） （ nán biān ）   （ bù shǒu ）    （ bù   wèi ）    （ yì xiē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jù dà ）     （ jù  rén ）   （ zuò wèi ）    （ chē wèi ）    （ měi rén ）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shēnɡ qí ） （ shànɡ shēnɡ ）（ shǎn ɡuānɡ ）（ shǎn diàn ）   （ xiǎo ɡǒu ）    （ rè ɡǒu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楼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欲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穷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层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炉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川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瀑  布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景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区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省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秀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部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尤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位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著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状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  日月潭   11葡萄沟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mínɡ zi ）  （ xìnɡ mínɡ ）  （ shènɡ lì ）  （ mínɡ shènɡ ）  （ shì jì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（zhōnɡ yānɡ） （ yānɡ qiú ）   （ měi lì ）     （ xiù   lì ）   （ zhōnɡ huá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fā zhǎn ）  （ zhǎn chū ）   （ xiàn zài ）   （ chū xiàn ）   （ pī fēnɡ 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 ɡǔ jì ）   （ jīnɡ huá ）   （ yǔ pī ）        (zhī  yè ）    （ huí shōu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shēn fèn ） （ yuè fèn ）    （ shān pō ）    （ shànɡ pō ）   （ shù  zhī 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qǐ chuánɡ ） （ qǐ fēi ）     （ kè rén ）    （ qǐnɡ kè ）    （ shōu rù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chénɡ shì ）（ chénɡ mén ）  （ shì chǎnɡ ） （ chāo shì ）   （ lì yònɡ ）（ lì yì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潭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绕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茂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盛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围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胜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央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岛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纱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引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沟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梨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枝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淡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够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好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收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干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留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分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铺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限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利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硬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乘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第五单元  12坐井观天  13  寒号鸟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（shuǐ jǐng）  （jǐng  kǒu）    （guān kàn ）    （guān zhòng）    （jǐng  yán）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 yán hǎi）      （huí dá）      （kǒu  dá）      （kǒu kě）       （kě  wàng）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（hē  shuǐ ）   （hē  chá）     （shuō  huà）    （diàn  huà ）   （biān  jì）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（miàn  baāo） （shàng  miàn）   （yí  zhèn）     （zhèn  yǔ）    （kāi  lǎng）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（qíng  lǎng）  （gān  kū）      （kū   cǎo）     （lěng  què）   （liǎo  què）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（jiāng  lái） （jiāng  jūn）    （fēn  fēi）     （jiū  fēn）    （shēn  yè）     （bàn  yè）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渴 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话 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际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弄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号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鹊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堵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当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枯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劝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且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狂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将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抬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缝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朗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趁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吼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哀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  我要的是葫芦 语文园地五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（yì    kē   shù）     （yì   kē   cǎo）          （dá  xiè）    （duō  xiè）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（sī  xiǎng）  （dīng  zhe）    （dīng  zhù）    （fā   yán）    （míng  yán）    （xiǎng fǎ）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（lín  jū）    （lín  jìn）     （zhì  bìng）    （zhì  shuǐ）    （qí guài）      （guài  shì）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葫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芦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藤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蚜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盯 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慢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怪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啊    蜜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蜂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幕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扫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炒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感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第六单元  15  大禹治水  16  朱德的扁担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（hóng  shuǐ） （hóng  zāi）    （shuǐ  zāi）    （zāi  nàn）     （nàn  mín）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（táo  nàn）    （zhī  dào）     （dào  lù）     （rèn  zhēn）    （rèn  shi）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（bèi  zi）     （mián  bèi）    （zuò  yè）     （nóng  yè）    （shēng  chǎn）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（chǎn pǐn）   （biǎn píng）     （biǎn dòu）     （dàn zi）      （zhòng dàn）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（tóng zhì）   （zhì  qì）       （duì  wǔ）      （rù  wǔ）     （lǎo  shī）       （shì qì）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（jūn  shī）    （jūn  chē）     （jūn  duì）    （zhàn shì）    （zhàn  shèng）    （nǚ  shì）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洪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兽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蛇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伤 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难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认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恢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伍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泽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担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退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继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被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陡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杖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敬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料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  难忘的泼水节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（nán wnàg）    （wàng  jì）     （huó  po）     （pō  shuǐ）    （dù  guò）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（gāo  dù）     （lóng  tóu）   （lóng  chán）   （pào  huǒ）     （pào  bīng）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（chuān guò）   （chuān dài）   （fāng xiàng）   （xiàng shàng）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度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驶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容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铺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敲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盛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健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托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渔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防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福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考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轮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第七单元 18 古诗二首  19雾在哪里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（wēi  jī）     （wēi  xiǎn）   （yǒng   gǎn）   （guǒ   gǎn）   （jīng   xǐ）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（jīng  qí）   （yīn    yǔ）    （yīn   shān）   （xiāng  sì）    （hǎo  sì）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（yě  huā）     （yě  xīn）     （cāng  bái）    （cāng lǎo）     （mí  máng）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（máng rán）    （yú   shì）     （yóu  yú）      （tǎo  lùn）     （yì  lùn）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（hǎi  àn）    （yán   àn）     （fáng  wū）      （wū  dǐng）     （qīn  qiè）      （jìn  bù）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（yí  qiè）    （cháng  jǐu）   （jǐu  yuǎn）   （sàn   xīn）     （sàn   bù）     （jiǎo  bù）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宿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寺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惊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辰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恐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似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庐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危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淘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顽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苍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岸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街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甚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茫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切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躲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至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 雪孩子  语文园地7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（chàng  gē）  （chàng  piān）  （gǎn   máng）   （gǎn   dhē）   （xīng  wàng）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（wàng  jì）   （páng  biān）   （páng  bái）    （hún    shēn）  （hún   shi）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（shuí  de）  （shuí   jiā）    （niná  qīng）   （pīng  sōng）    （qì  chē） （qì chuán）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烧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渐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灭 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浑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烫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漠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骏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悬  崖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添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柴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旺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呀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淋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冒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终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椰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壳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骆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驼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第八单元  21狐假虎威  22狐狸分奶酪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（yuè   shí）  （shí   yòng）    （shí   wù）    （wù     tǐ）   （zhū  tóu）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（yǎn  zhū）   （yǎn   jīng）    （yé    ye）     （dà   ye）     （zhuǎ   zi）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（xióng zhuǎ） （shén  huà）    （shén  qì）    （huó   dòng）    （shēng huó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（zhū  máo）    （nǎi  yóu）    （níu   nǎi）    （kāi   shǐ）    （qǐ    shǐ）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（chǎo jià）   （chǎo   rén）   （zǐ    zi    xì    xi）     （zhāo jí）      （jí  mnág）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（yǎo  yá）    （yǎo    zì）    （bàn  gōng）   （gōng kāi）      （dì  yī）   （dì jǐ）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假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威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爪 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纳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神  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借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始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转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扯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派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趟 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闷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猪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拌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匀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酪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捡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嚷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瞧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整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剩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便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1" w:type="dxa"/>
            <w:gridSpan w:val="3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 纸船和风筝  24  风娃娃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（zhé   zhǐ）  （dǎ    zhé）    （bái  zhǐ）     （zhǐ  chuán）  （zhāng  kāi）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（zhāng  kǒu）  （zhù   fú）     （qìng  zhù）    （zhā  zià）   （zhā    huā）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（zhuā  zhù）  （zhuā  rén）    （dàn   shì）     （bú   dàn）    （kū  shēng）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（kū   jiào） （fēng  dhē）     （shuǐ  chē）    （pǎo  de  yuǎn）   （zǒu  de  kuài）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（yāng  tián） （yāng   ge）    （shù  miáo）   （huā   miáo）  （hàn shuǐ ）      （lù biān）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81" w:type="dxa"/>
            <w:gridSpan w:val="34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（lěng  hàn）  （chnǎg  miàn） （guǎng  chǎng） （shāng xīn）   （shāng  yuán）（gōng lù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筝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折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抓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哭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愿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劲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哗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示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摆  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鼠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漂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取 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扎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但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使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秧 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拉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翻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责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狼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猩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鸽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羚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蚓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螃</w:t>
            </w:r>
          </w:p>
        </w:tc>
        <w:tc>
          <w:tcPr>
            <w:tcW w:w="1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蚯  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蚕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蟹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2928" w:h="18314"/>
      <w:pgMar w:top="1701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50D88"/>
    <w:rsid w:val="144D0292"/>
    <w:rsid w:val="25650D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黑体" w:hAnsi="宋体" w:eastAsia="黑体" w:cs="黑体"/>
      <w:color w:val="FF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13</Pages>
  <Words>2597</Words>
  <Characters>4762</Characters>
  <Lines>0</Lines>
  <Paragraphs>0</Paragraphs>
  <TotalTime>4</TotalTime>
  <ScaleCrop>false</ScaleCrop>
  <LinksUpToDate>false</LinksUpToDate>
  <CharactersWithSpaces>8422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2018-07-19T01:20:00Z</dcterms:created>
  <dc:creator>Administrator</dc:creator>
  <cp:lastModifiedBy>Administrator</cp:lastModifiedBy>
  <dcterms:modified xsi:type="dcterms:W3CDTF">2018-07-23T15:09:29Z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